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1B5" w:rsidRPr="000601B5" w:rsidRDefault="000601B5">
      <w:pPr>
        <w:contextualSpacing/>
        <w:rPr>
          <w:b/>
          <w:sz w:val="24"/>
          <w:szCs w:val="24"/>
        </w:rPr>
      </w:pPr>
      <w:r w:rsidRPr="000601B5">
        <w:rPr>
          <w:b/>
          <w:sz w:val="24"/>
          <w:szCs w:val="24"/>
        </w:rPr>
        <w:t xml:space="preserve">Feuerwehr Hörsel                                                                                                                                                      </w:t>
      </w:r>
      <w:proofErr w:type="spellStart"/>
      <w:r w:rsidRPr="000601B5">
        <w:rPr>
          <w:b/>
          <w:sz w:val="24"/>
          <w:szCs w:val="24"/>
        </w:rPr>
        <w:t>Hörsel</w:t>
      </w:r>
      <w:proofErr w:type="spellEnd"/>
      <w:r w:rsidR="002E07FF">
        <w:rPr>
          <w:b/>
          <w:sz w:val="24"/>
          <w:szCs w:val="24"/>
        </w:rPr>
        <w:t xml:space="preserve"> </w:t>
      </w:r>
      <w:r w:rsidRPr="000601B5">
        <w:rPr>
          <w:b/>
          <w:sz w:val="24"/>
          <w:szCs w:val="24"/>
        </w:rPr>
        <w:t>, den ……………………………………………..</w:t>
      </w:r>
    </w:p>
    <w:p w:rsidR="000601B5" w:rsidRPr="000601B5" w:rsidRDefault="00395610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Berufungen</w:t>
      </w:r>
    </w:p>
    <w:p w:rsidR="000601B5" w:rsidRPr="000601B5" w:rsidRDefault="000601B5">
      <w:pPr>
        <w:contextualSpacing/>
        <w:rPr>
          <w:b/>
          <w:sz w:val="24"/>
          <w:szCs w:val="24"/>
        </w:rPr>
      </w:pPr>
    </w:p>
    <w:p w:rsidR="000601B5" w:rsidRDefault="000601B5">
      <w:pPr>
        <w:contextualSpacing/>
        <w:rPr>
          <w:b/>
          <w:sz w:val="24"/>
          <w:szCs w:val="24"/>
        </w:rPr>
      </w:pPr>
      <w:r w:rsidRPr="000601B5">
        <w:rPr>
          <w:b/>
          <w:sz w:val="24"/>
          <w:szCs w:val="24"/>
        </w:rPr>
        <w:t>Feuerwehr………………………………………………………………..</w:t>
      </w:r>
    </w:p>
    <w:p w:rsidR="00311343" w:rsidRPr="000601B5" w:rsidRDefault="00311343">
      <w:pPr>
        <w:contextualSpacing/>
        <w:rPr>
          <w:b/>
          <w:sz w:val="24"/>
          <w:szCs w:val="24"/>
        </w:rPr>
      </w:pPr>
    </w:p>
    <w:p w:rsidR="000601B5" w:rsidRPr="000601B5" w:rsidRDefault="00541DED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Nach</w:t>
      </w:r>
      <w:r w:rsidR="000601B5" w:rsidRPr="000601B5">
        <w:rPr>
          <w:b/>
          <w:sz w:val="24"/>
          <w:szCs w:val="24"/>
        </w:rPr>
        <w:t xml:space="preserve"> Erfüllung</w:t>
      </w:r>
      <w:r>
        <w:rPr>
          <w:b/>
          <w:sz w:val="24"/>
          <w:szCs w:val="24"/>
        </w:rPr>
        <w:t xml:space="preserve"> der Vorgaben laut </w:t>
      </w:r>
      <w:r w:rsidR="00167D02">
        <w:rPr>
          <w:b/>
          <w:sz w:val="24"/>
          <w:szCs w:val="24"/>
        </w:rPr>
        <w:t xml:space="preserve">§ 4 Abs. 5 der </w:t>
      </w:r>
      <w:r>
        <w:rPr>
          <w:b/>
          <w:sz w:val="24"/>
          <w:szCs w:val="24"/>
        </w:rPr>
        <w:t xml:space="preserve">Thür. </w:t>
      </w:r>
      <w:r w:rsidR="00167D02">
        <w:rPr>
          <w:b/>
          <w:sz w:val="24"/>
          <w:szCs w:val="24"/>
        </w:rPr>
        <w:t>Feuerwehr-</w:t>
      </w:r>
      <w:r>
        <w:rPr>
          <w:b/>
          <w:sz w:val="24"/>
          <w:szCs w:val="24"/>
        </w:rPr>
        <w:t xml:space="preserve">Organisationsverordnung und </w:t>
      </w:r>
      <w:r w:rsidR="00167D02">
        <w:rPr>
          <w:b/>
          <w:sz w:val="24"/>
          <w:szCs w:val="24"/>
        </w:rPr>
        <w:t>§ 14 Abs. 1 des</w:t>
      </w:r>
      <w:r>
        <w:rPr>
          <w:b/>
          <w:sz w:val="24"/>
          <w:szCs w:val="24"/>
        </w:rPr>
        <w:t xml:space="preserve"> Thür. Brand-und Katastrophenschutzgesetz</w:t>
      </w:r>
      <w:r w:rsidR="00167D02">
        <w:rPr>
          <w:b/>
          <w:sz w:val="24"/>
          <w:szCs w:val="24"/>
        </w:rPr>
        <w:t>es</w:t>
      </w:r>
      <w:r>
        <w:rPr>
          <w:b/>
          <w:sz w:val="24"/>
          <w:szCs w:val="24"/>
        </w:rPr>
        <w:t xml:space="preserve"> in der bis dto. </w:t>
      </w:r>
      <w:r w:rsidR="00167D02">
        <w:rPr>
          <w:b/>
          <w:sz w:val="24"/>
          <w:szCs w:val="24"/>
        </w:rPr>
        <w:t>g</w:t>
      </w:r>
      <w:r>
        <w:rPr>
          <w:b/>
          <w:sz w:val="24"/>
          <w:szCs w:val="24"/>
        </w:rPr>
        <w:t xml:space="preserve">ültigen Fassung (Mai 2009) sowie der </w:t>
      </w:r>
      <w:proofErr w:type="spellStart"/>
      <w:r>
        <w:rPr>
          <w:b/>
          <w:sz w:val="24"/>
          <w:szCs w:val="24"/>
        </w:rPr>
        <w:t>FwDV</w:t>
      </w:r>
      <w:proofErr w:type="spellEnd"/>
      <w:r>
        <w:rPr>
          <w:b/>
          <w:sz w:val="24"/>
          <w:szCs w:val="24"/>
        </w:rPr>
        <w:t xml:space="preserve"> 2 (Ausbildung der Freiwilligen Feuerwehren)</w:t>
      </w:r>
    </w:p>
    <w:p w:rsidR="000601B5" w:rsidRPr="000601B5" w:rsidRDefault="000601B5">
      <w:pPr>
        <w:contextualSpacing/>
        <w:rPr>
          <w:b/>
          <w:sz w:val="24"/>
          <w:szCs w:val="24"/>
        </w:rPr>
      </w:pPr>
    </w:p>
    <w:p w:rsidR="000601B5" w:rsidRPr="000601B5" w:rsidRDefault="00167D02">
      <w:pPr>
        <w:contextualSpacing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w</w:t>
      </w:r>
      <w:r w:rsidR="000601B5" w:rsidRPr="000601B5">
        <w:rPr>
          <w:b/>
          <w:sz w:val="24"/>
          <w:szCs w:val="24"/>
        </w:rPr>
        <w:t>ird</w:t>
      </w:r>
      <w:proofErr w:type="gramEnd"/>
      <w:r w:rsidR="00541DED">
        <w:rPr>
          <w:b/>
          <w:sz w:val="24"/>
          <w:szCs w:val="24"/>
        </w:rPr>
        <w:t xml:space="preserve"> wie folgt</w:t>
      </w:r>
      <w:r>
        <w:rPr>
          <w:b/>
          <w:sz w:val="24"/>
          <w:szCs w:val="24"/>
        </w:rPr>
        <w:t xml:space="preserve"> b</w:t>
      </w:r>
      <w:r w:rsidR="000601B5" w:rsidRPr="000601B5">
        <w:rPr>
          <w:b/>
          <w:sz w:val="24"/>
          <w:szCs w:val="24"/>
        </w:rPr>
        <w:t>eantragt</w:t>
      </w:r>
      <w:r>
        <w:rPr>
          <w:b/>
          <w:sz w:val="24"/>
          <w:szCs w:val="24"/>
        </w:rPr>
        <w:t>,</w:t>
      </w:r>
      <w:bookmarkStart w:id="0" w:name="_GoBack"/>
      <w:bookmarkEnd w:id="0"/>
      <w:r w:rsidR="000601B5" w:rsidRPr="000601B5">
        <w:rPr>
          <w:b/>
          <w:sz w:val="24"/>
          <w:szCs w:val="24"/>
        </w:rPr>
        <w:t xml:space="preserve"> die Kameradin/Kamerad</w:t>
      </w:r>
      <w:r w:rsidR="000601B5">
        <w:rPr>
          <w:b/>
          <w:sz w:val="24"/>
          <w:szCs w:val="24"/>
        </w:rPr>
        <w:t xml:space="preserve"> mit Wirku</w:t>
      </w:r>
      <w:r w:rsidR="00541DED">
        <w:rPr>
          <w:b/>
          <w:sz w:val="24"/>
          <w:szCs w:val="24"/>
        </w:rPr>
        <w:t>ng vom……………………………………………</w:t>
      </w:r>
      <w:r>
        <w:rPr>
          <w:b/>
          <w:sz w:val="24"/>
          <w:szCs w:val="24"/>
        </w:rPr>
        <w:t>zu b</w:t>
      </w:r>
      <w:r w:rsidR="000601B5" w:rsidRPr="000601B5">
        <w:rPr>
          <w:b/>
          <w:sz w:val="24"/>
          <w:szCs w:val="24"/>
        </w:rPr>
        <w:t>erufen.</w:t>
      </w:r>
    </w:p>
    <w:p w:rsidR="000601B5" w:rsidRPr="000601B5" w:rsidRDefault="000601B5">
      <w:pPr>
        <w:contextualSpacing/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09"/>
        <w:gridCol w:w="4809"/>
        <w:gridCol w:w="4809"/>
      </w:tblGrid>
      <w:tr w:rsidR="000601B5" w:rsidRPr="000601B5" w:rsidTr="000601B5">
        <w:tc>
          <w:tcPr>
            <w:tcW w:w="4809" w:type="dxa"/>
          </w:tcPr>
          <w:p w:rsidR="000601B5" w:rsidRPr="000601B5" w:rsidRDefault="000601B5">
            <w:pPr>
              <w:contextualSpacing/>
              <w:rPr>
                <w:b/>
                <w:sz w:val="24"/>
                <w:szCs w:val="24"/>
              </w:rPr>
            </w:pPr>
            <w:r w:rsidRPr="000601B5">
              <w:rPr>
                <w:b/>
                <w:sz w:val="24"/>
                <w:szCs w:val="24"/>
              </w:rPr>
              <w:t>Vorname</w:t>
            </w:r>
          </w:p>
        </w:tc>
        <w:tc>
          <w:tcPr>
            <w:tcW w:w="4809" w:type="dxa"/>
          </w:tcPr>
          <w:p w:rsidR="000601B5" w:rsidRPr="000601B5" w:rsidRDefault="000601B5">
            <w:pPr>
              <w:contextualSpacing/>
              <w:rPr>
                <w:b/>
                <w:sz w:val="24"/>
                <w:szCs w:val="24"/>
              </w:rPr>
            </w:pPr>
            <w:r w:rsidRPr="000601B5">
              <w:rPr>
                <w:b/>
                <w:sz w:val="24"/>
                <w:szCs w:val="24"/>
              </w:rPr>
              <w:t>Nachname</w:t>
            </w:r>
          </w:p>
        </w:tc>
        <w:tc>
          <w:tcPr>
            <w:tcW w:w="4809" w:type="dxa"/>
          </w:tcPr>
          <w:p w:rsidR="000601B5" w:rsidRPr="000601B5" w:rsidRDefault="000601B5" w:rsidP="00167D02">
            <w:pPr>
              <w:contextualSpacing/>
              <w:rPr>
                <w:b/>
                <w:sz w:val="24"/>
                <w:szCs w:val="24"/>
              </w:rPr>
            </w:pPr>
            <w:r w:rsidRPr="000601B5">
              <w:rPr>
                <w:b/>
                <w:sz w:val="24"/>
                <w:szCs w:val="24"/>
              </w:rPr>
              <w:t xml:space="preserve">Berufung </w:t>
            </w:r>
            <w:r w:rsidR="00BA6093">
              <w:rPr>
                <w:b/>
                <w:sz w:val="24"/>
                <w:szCs w:val="24"/>
              </w:rPr>
              <w:t xml:space="preserve"> </w:t>
            </w:r>
            <w:r w:rsidR="00167D02">
              <w:rPr>
                <w:b/>
                <w:sz w:val="24"/>
                <w:szCs w:val="24"/>
              </w:rPr>
              <w:t>z</w:t>
            </w:r>
            <w:r w:rsidRPr="000601B5">
              <w:rPr>
                <w:b/>
                <w:sz w:val="24"/>
                <w:szCs w:val="24"/>
              </w:rPr>
              <w:t>ur/</w:t>
            </w:r>
            <w:r w:rsidR="00167D02">
              <w:rPr>
                <w:b/>
                <w:sz w:val="24"/>
                <w:szCs w:val="24"/>
              </w:rPr>
              <w:t>z</w:t>
            </w:r>
            <w:r w:rsidRPr="000601B5">
              <w:rPr>
                <w:b/>
                <w:sz w:val="24"/>
                <w:szCs w:val="24"/>
              </w:rPr>
              <w:t>um</w:t>
            </w:r>
          </w:p>
        </w:tc>
      </w:tr>
      <w:tr w:rsidR="000601B5" w:rsidRPr="000601B5" w:rsidTr="000601B5">
        <w:tc>
          <w:tcPr>
            <w:tcW w:w="4809" w:type="dxa"/>
          </w:tcPr>
          <w:p w:rsidR="000601B5" w:rsidRPr="000601B5" w:rsidRDefault="000601B5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809" w:type="dxa"/>
          </w:tcPr>
          <w:p w:rsidR="000601B5" w:rsidRPr="000601B5" w:rsidRDefault="000601B5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809" w:type="dxa"/>
          </w:tcPr>
          <w:p w:rsidR="000601B5" w:rsidRPr="000601B5" w:rsidRDefault="000601B5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0601B5" w:rsidRPr="000601B5" w:rsidTr="000601B5">
        <w:tc>
          <w:tcPr>
            <w:tcW w:w="4809" w:type="dxa"/>
          </w:tcPr>
          <w:p w:rsidR="000601B5" w:rsidRPr="000601B5" w:rsidRDefault="000601B5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809" w:type="dxa"/>
          </w:tcPr>
          <w:p w:rsidR="000601B5" w:rsidRPr="000601B5" w:rsidRDefault="000601B5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809" w:type="dxa"/>
          </w:tcPr>
          <w:p w:rsidR="000601B5" w:rsidRPr="000601B5" w:rsidRDefault="000601B5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0601B5" w:rsidRPr="000601B5" w:rsidTr="000601B5">
        <w:tc>
          <w:tcPr>
            <w:tcW w:w="4809" w:type="dxa"/>
          </w:tcPr>
          <w:p w:rsidR="000601B5" w:rsidRPr="000601B5" w:rsidRDefault="000601B5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809" w:type="dxa"/>
          </w:tcPr>
          <w:p w:rsidR="000601B5" w:rsidRPr="000601B5" w:rsidRDefault="000601B5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809" w:type="dxa"/>
          </w:tcPr>
          <w:p w:rsidR="000601B5" w:rsidRPr="000601B5" w:rsidRDefault="000601B5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0601B5" w:rsidRPr="000601B5" w:rsidTr="000601B5">
        <w:tc>
          <w:tcPr>
            <w:tcW w:w="4809" w:type="dxa"/>
          </w:tcPr>
          <w:p w:rsidR="000601B5" w:rsidRPr="000601B5" w:rsidRDefault="000601B5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809" w:type="dxa"/>
          </w:tcPr>
          <w:p w:rsidR="000601B5" w:rsidRPr="000601B5" w:rsidRDefault="000601B5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809" w:type="dxa"/>
          </w:tcPr>
          <w:p w:rsidR="000601B5" w:rsidRPr="000601B5" w:rsidRDefault="000601B5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0601B5" w:rsidRPr="000601B5" w:rsidTr="000601B5">
        <w:tc>
          <w:tcPr>
            <w:tcW w:w="4809" w:type="dxa"/>
          </w:tcPr>
          <w:p w:rsidR="000601B5" w:rsidRPr="000601B5" w:rsidRDefault="000601B5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809" w:type="dxa"/>
          </w:tcPr>
          <w:p w:rsidR="000601B5" w:rsidRPr="000601B5" w:rsidRDefault="000601B5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809" w:type="dxa"/>
          </w:tcPr>
          <w:p w:rsidR="000601B5" w:rsidRPr="000601B5" w:rsidRDefault="000601B5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0601B5" w:rsidRPr="000601B5" w:rsidTr="000601B5">
        <w:tc>
          <w:tcPr>
            <w:tcW w:w="4809" w:type="dxa"/>
          </w:tcPr>
          <w:p w:rsidR="000601B5" w:rsidRPr="000601B5" w:rsidRDefault="000601B5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809" w:type="dxa"/>
          </w:tcPr>
          <w:p w:rsidR="000601B5" w:rsidRPr="000601B5" w:rsidRDefault="000601B5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809" w:type="dxa"/>
          </w:tcPr>
          <w:p w:rsidR="000601B5" w:rsidRPr="000601B5" w:rsidRDefault="000601B5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0601B5" w:rsidRPr="000601B5" w:rsidTr="000601B5">
        <w:tc>
          <w:tcPr>
            <w:tcW w:w="4809" w:type="dxa"/>
          </w:tcPr>
          <w:p w:rsidR="000601B5" w:rsidRPr="000601B5" w:rsidRDefault="000601B5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809" w:type="dxa"/>
          </w:tcPr>
          <w:p w:rsidR="000601B5" w:rsidRPr="000601B5" w:rsidRDefault="000601B5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809" w:type="dxa"/>
          </w:tcPr>
          <w:p w:rsidR="000601B5" w:rsidRPr="000601B5" w:rsidRDefault="000601B5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0601B5" w:rsidRPr="000601B5" w:rsidTr="000601B5">
        <w:tc>
          <w:tcPr>
            <w:tcW w:w="4809" w:type="dxa"/>
          </w:tcPr>
          <w:p w:rsidR="000601B5" w:rsidRPr="000601B5" w:rsidRDefault="000601B5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809" w:type="dxa"/>
          </w:tcPr>
          <w:p w:rsidR="000601B5" w:rsidRPr="000601B5" w:rsidRDefault="000601B5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809" w:type="dxa"/>
          </w:tcPr>
          <w:p w:rsidR="000601B5" w:rsidRPr="000601B5" w:rsidRDefault="000601B5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0601B5" w:rsidRPr="000601B5" w:rsidTr="000601B5">
        <w:tc>
          <w:tcPr>
            <w:tcW w:w="4809" w:type="dxa"/>
          </w:tcPr>
          <w:p w:rsidR="000601B5" w:rsidRPr="000601B5" w:rsidRDefault="000601B5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809" w:type="dxa"/>
          </w:tcPr>
          <w:p w:rsidR="000601B5" w:rsidRPr="000601B5" w:rsidRDefault="000601B5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809" w:type="dxa"/>
          </w:tcPr>
          <w:p w:rsidR="000601B5" w:rsidRPr="000601B5" w:rsidRDefault="000601B5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0601B5" w:rsidRPr="000601B5" w:rsidTr="00311343">
        <w:trPr>
          <w:trHeight w:val="251"/>
        </w:trPr>
        <w:tc>
          <w:tcPr>
            <w:tcW w:w="4809" w:type="dxa"/>
          </w:tcPr>
          <w:p w:rsidR="00311343" w:rsidRPr="000601B5" w:rsidRDefault="00311343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809" w:type="dxa"/>
          </w:tcPr>
          <w:p w:rsidR="000601B5" w:rsidRPr="000601B5" w:rsidRDefault="000601B5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809" w:type="dxa"/>
          </w:tcPr>
          <w:p w:rsidR="000601B5" w:rsidRPr="000601B5" w:rsidRDefault="000601B5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311343" w:rsidRPr="000601B5" w:rsidTr="00311343">
        <w:trPr>
          <w:trHeight w:val="301"/>
        </w:trPr>
        <w:tc>
          <w:tcPr>
            <w:tcW w:w="4809" w:type="dxa"/>
          </w:tcPr>
          <w:p w:rsidR="00311343" w:rsidRDefault="00311343" w:rsidP="00311343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809" w:type="dxa"/>
          </w:tcPr>
          <w:p w:rsidR="00311343" w:rsidRPr="000601B5" w:rsidRDefault="00311343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809" w:type="dxa"/>
          </w:tcPr>
          <w:p w:rsidR="00311343" w:rsidRPr="000601B5" w:rsidRDefault="00311343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311343" w:rsidRPr="000601B5" w:rsidTr="000601B5">
        <w:trPr>
          <w:trHeight w:val="302"/>
        </w:trPr>
        <w:tc>
          <w:tcPr>
            <w:tcW w:w="4809" w:type="dxa"/>
          </w:tcPr>
          <w:p w:rsidR="00311343" w:rsidRDefault="00311343" w:rsidP="00311343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809" w:type="dxa"/>
          </w:tcPr>
          <w:p w:rsidR="00311343" w:rsidRPr="000601B5" w:rsidRDefault="00311343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809" w:type="dxa"/>
          </w:tcPr>
          <w:p w:rsidR="00311343" w:rsidRPr="000601B5" w:rsidRDefault="00311343">
            <w:pPr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0601B5" w:rsidRPr="000601B5" w:rsidRDefault="000601B5">
      <w:pPr>
        <w:contextualSpacing/>
        <w:rPr>
          <w:b/>
          <w:sz w:val="24"/>
          <w:szCs w:val="24"/>
        </w:rPr>
      </w:pPr>
    </w:p>
    <w:p w:rsidR="000601B5" w:rsidRPr="000601B5" w:rsidRDefault="000601B5">
      <w:pPr>
        <w:contextualSpacing/>
        <w:rPr>
          <w:b/>
          <w:sz w:val="24"/>
          <w:szCs w:val="24"/>
        </w:rPr>
      </w:pPr>
    </w:p>
    <w:p w:rsidR="000601B5" w:rsidRPr="000601B5" w:rsidRDefault="000601B5">
      <w:pPr>
        <w:contextualSpacing/>
        <w:rPr>
          <w:b/>
          <w:sz w:val="24"/>
          <w:szCs w:val="24"/>
        </w:rPr>
      </w:pPr>
    </w:p>
    <w:p w:rsidR="000601B5" w:rsidRPr="000601B5" w:rsidRDefault="000601B5">
      <w:pPr>
        <w:contextualSpacing/>
        <w:rPr>
          <w:b/>
          <w:sz w:val="24"/>
          <w:szCs w:val="24"/>
        </w:rPr>
      </w:pPr>
    </w:p>
    <w:p w:rsidR="000601B5" w:rsidRPr="000601B5" w:rsidRDefault="000601B5">
      <w:pPr>
        <w:contextualSpacing/>
        <w:rPr>
          <w:b/>
          <w:sz w:val="24"/>
          <w:szCs w:val="24"/>
        </w:rPr>
      </w:pPr>
      <w:r w:rsidRPr="000601B5">
        <w:rPr>
          <w:b/>
          <w:sz w:val="24"/>
          <w:szCs w:val="24"/>
        </w:rPr>
        <w:t>Wehrführer                                                                                                    Ortsbrandmeister                                                                   Bürgermeister</w:t>
      </w:r>
    </w:p>
    <w:sectPr w:rsidR="000601B5" w:rsidRPr="000601B5" w:rsidSect="000601B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B5"/>
    <w:rsid w:val="000601B5"/>
    <w:rsid w:val="00167D02"/>
    <w:rsid w:val="0022588E"/>
    <w:rsid w:val="00273CF8"/>
    <w:rsid w:val="002E07FF"/>
    <w:rsid w:val="00311343"/>
    <w:rsid w:val="00395610"/>
    <w:rsid w:val="00430E19"/>
    <w:rsid w:val="00541DED"/>
    <w:rsid w:val="00782CD2"/>
    <w:rsid w:val="007C0B2F"/>
    <w:rsid w:val="00B14A83"/>
    <w:rsid w:val="00BA6093"/>
    <w:rsid w:val="00F5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E345B-5B28-40F7-AAD0-A261D6E0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14A8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60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F086B29A</Template>
  <TotalTime>0</TotalTime>
  <Pages>1</Pages>
  <Words>122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baumbach</dc:creator>
  <cp:lastModifiedBy>Bechstein, Marita</cp:lastModifiedBy>
  <cp:revision>2</cp:revision>
  <cp:lastPrinted>2016-02-09T10:28:00Z</cp:lastPrinted>
  <dcterms:created xsi:type="dcterms:W3CDTF">2016-10-17T10:52:00Z</dcterms:created>
  <dcterms:modified xsi:type="dcterms:W3CDTF">2016-10-17T10:52:00Z</dcterms:modified>
</cp:coreProperties>
</file>